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3B" w:rsidRDefault="00AD5A3B" w:rsidP="00AD5A3B">
      <w:pPr>
        <w:rPr>
          <w:rFonts w:ascii="SanukOT-Bold" w:hAnsi="SanukOT-Bold"/>
          <w:b/>
          <w:color w:val="72AF2F"/>
          <w:sz w:val="36"/>
          <w:szCs w:val="36"/>
        </w:rPr>
      </w:pPr>
      <w:r w:rsidRPr="0054000D">
        <w:rPr>
          <w:rFonts w:ascii="SanukOT-Bold" w:hAnsi="SanukOT-Bold"/>
          <w:b/>
          <w:noProof/>
          <w:color w:val="72AF2F"/>
          <w:sz w:val="36"/>
          <w:szCs w:val="36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1953" wp14:editId="028064D7">
                <wp:simplePos x="0" y="0"/>
                <wp:positionH relativeFrom="column">
                  <wp:posOffset>4984115</wp:posOffset>
                </wp:positionH>
                <wp:positionV relativeFrom="paragraph">
                  <wp:posOffset>-407035</wp:posOffset>
                </wp:positionV>
                <wp:extent cx="1552575" cy="1076325"/>
                <wp:effectExtent l="0" t="0" r="952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A3B" w:rsidRDefault="00AD5A3B" w:rsidP="00AD5A3B">
                            <w:r>
                              <w:rPr>
                                <w:noProof/>
                                <w:lang w:eastAsia="de-CH"/>
                              </w:rPr>
                              <w:drawing>
                                <wp:inline distT="0" distB="0" distL="0" distR="0" wp14:anchorId="01B6EBC8" wp14:editId="61800D61">
                                  <wp:extent cx="1396060" cy="885825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730" cy="88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2.45pt;margin-top:-32.05pt;width:122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" stroked="f">
                <v:textbox>
                  <w:txbxContent>
                    <w:p w:rsidR="00AD5A3B" w:rsidRDefault="00AD5A3B" w:rsidP="00AD5A3B">
                      <w:r>
                        <w:rPr>
                          <w:noProof/>
                          <w:lang w:eastAsia="de-CH"/>
                        </w:rPr>
                        <w:drawing>
                          <wp:inline distT="0" distB="0" distL="0" distR="0" wp14:anchorId="01B6EBC8" wp14:editId="61800D61">
                            <wp:extent cx="1396060" cy="885825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730" cy="887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nukOT-Bold" w:hAnsi="SanukOT-Bold"/>
          <w:b/>
          <w:color w:val="72AF2F"/>
          <w:sz w:val="36"/>
          <w:szCs w:val="36"/>
        </w:rPr>
        <w:t>L</w:t>
      </w:r>
      <w:r w:rsidRPr="00BF58FE">
        <w:rPr>
          <w:rFonts w:ascii="SanukOT-Bold" w:hAnsi="SanukOT-Bold"/>
          <w:b/>
          <w:color w:val="72AF2F"/>
          <w:sz w:val="36"/>
          <w:szCs w:val="36"/>
        </w:rPr>
        <w:t>eserbrief</w:t>
      </w:r>
    </w:p>
    <w:p w:rsidR="008A33C2" w:rsidRPr="00FE1777" w:rsidRDefault="008A33C2" w:rsidP="008A33C2">
      <w:pPr>
        <w:rPr>
          <w:rFonts w:ascii="SanukOT-Regular" w:hAnsi="SanukOT-Regular"/>
          <w:b/>
          <w:sz w:val="24"/>
          <w:szCs w:val="24"/>
        </w:rPr>
      </w:pPr>
      <w:r w:rsidRPr="00FE1777">
        <w:rPr>
          <w:rFonts w:ascii="SanukOT-Regular" w:hAnsi="SanukOT-Regular"/>
          <w:b/>
          <w:sz w:val="24"/>
          <w:szCs w:val="24"/>
        </w:rPr>
        <w:t xml:space="preserve">Limmattaler </w:t>
      </w:r>
      <w:r>
        <w:rPr>
          <w:rFonts w:ascii="SanukOT-Regular" w:hAnsi="SanukOT-Regular"/>
          <w:b/>
          <w:sz w:val="24"/>
          <w:szCs w:val="24"/>
        </w:rPr>
        <w:t>Zeitung</w:t>
      </w:r>
      <w:r w:rsidRPr="00FE1777">
        <w:rPr>
          <w:rFonts w:ascii="SanukOT-Regular" w:hAnsi="SanukOT-Regular"/>
          <w:b/>
          <w:sz w:val="24"/>
          <w:szCs w:val="24"/>
        </w:rPr>
        <w:t xml:space="preserve"> vom </w:t>
      </w:r>
      <w:r w:rsidR="002A355B">
        <w:rPr>
          <w:rFonts w:ascii="SanukOT-Regular" w:hAnsi="SanukOT-Regular"/>
          <w:b/>
          <w:sz w:val="24"/>
          <w:szCs w:val="24"/>
        </w:rPr>
        <w:t>14. Februar 2018</w:t>
      </w:r>
    </w:p>
    <w:p w:rsidR="008A33C2" w:rsidRDefault="008A33C2" w:rsidP="008A33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A33C2" w:rsidRDefault="008A33C2" w:rsidP="008A33C2">
      <w:pPr>
        <w:autoSpaceDE w:val="0"/>
        <w:autoSpaceDN w:val="0"/>
        <w:adjustRightInd w:val="0"/>
        <w:spacing w:after="0" w:line="240" w:lineRule="auto"/>
        <w:rPr>
          <w:rFonts w:ascii="SanukOT-Bold" w:hAnsi="SanukOT-Bold" w:cs="TimesNewRomanPSMT"/>
          <w:sz w:val="28"/>
          <w:szCs w:val="28"/>
        </w:rPr>
      </w:pPr>
    </w:p>
    <w:p w:rsidR="00BF58FE" w:rsidRPr="00AD5A3B" w:rsidRDefault="002A355B" w:rsidP="002A355B">
      <w:bookmarkStart w:id="0" w:name="_GoBack"/>
      <w:r>
        <w:rPr>
          <w:noProof/>
          <w:lang w:eastAsia="de-CH"/>
        </w:rPr>
        <w:drawing>
          <wp:inline distT="0" distB="0" distL="0" distR="0" wp14:anchorId="594740F1" wp14:editId="1D9330A6">
            <wp:extent cx="3243221" cy="65436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3736" cy="654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58FE" w:rsidRPr="00AD5A3B" w:rsidSect="00BF58F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ukOT-Bold">
    <w:panose1 w:val="00000000000000000000"/>
    <w:charset w:val="00"/>
    <w:family w:val="modern"/>
    <w:notTrueType/>
    <w:pitch w:val="variable"/>
    <w:sig w:usb0="800000AF" w:usb1="4000205B" w:usb2="00000000" w:usb3="00000000" w:csb0="00000001" w:csb1="00000000"/>
  </w:font>
  <w:font w:name="SanukOT-Regular">
    <w:panose1 w:val="00000000000000000000"/>
    <w:charset w:val="00"/>
    <w:family w:val="modern"/>
    <w:notTrueType/>
    <w:pitch w:val="variable"/>
    <w:sig w:usb0="800000AF" w:usb1="4000205B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FE"/>
    <w:rsid w:val="001A7C53"/>
    <w:rsid w:val="002A355B"/>
    <w:rsid w:val="003F6047"/>
    <w:rsid w:val="007A2A85"/>
    <w:rsid w:val="008A33C2"/>
    <w:rsid w:val="009B5C39"/>
    <w:rsid w:val="00AD5A3B"/>
    <w:rsid w:val="00B56E31"/>
    <w:rsid w:val="00BF58FE"/>
    <w:rsid w:val="00F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5A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5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5A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lb-lucasneff-feb2018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3</cp:revision>
  <dcterms:created xsi:type="dcterms:W3CDTF">2018-02-22T07:44:00Z</dcterms:created>
  <dcterms:modified xsi:type="dcterms:W3CDTF">2018-02-22T07:45:00Z</dcterms:modified>
</cp:coreProperties>
</file>